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1914" w14:textId="77777777" w:rsidR="00DE3B3D" w:rsidRPr="00313CF2" w:rsidRDefault="0068023D" w:rsidP="00207267">
      <w:pPr>
        <w:pStyle w:val="ThongBao"/>
        <w:spacing w:before="0" w:line="276" w:lineRule="auto"/>
        <w:rPr>
          <w:spacing w:val="20"/>
        </w:rPr>
      </w:pPr>
      <w:r w:rsidRPr="00313CF2">
        <w:rPr>
          <w:spacing w:val="20"/>
        </w:rPr>
        <w:t>Đ</w:t>
      </w:r>
      <w:r w:rsidRPr="00313CF2">
        <w:rPr>
          <w:rFonts w:hint="eastAsia"/>
          <w:spacing w:val="20"/>
        </w:rPr>
        <w:t>Ơ</w:t>
      </w:r>
      <w:r w:rsidRPr="00313CF2">
        <w:rPr>
          <w:spacing w:val="20"/>
        </w:rPr>
        <w:t>N GHI DANH TRỢ TÁ</w:t>
      </w:r>
    </w:p>
    <w:p w14:paraId="2080FF91" w14:textId="00335B5C" w:rsidR="00DF4D9D" w:rsidRPr="006A20EC" w:rsidRDefault="00DF4D9D" w:rsidP="00207267">
      <w:pPr>
        <w:pStyle w:val="AvenirNext12TitleRed"/>
        <w:spacing w:line="276" w:lineRule="auto"/>
      </w:pPr>
      <w:r w:rsidRPr="006A20EC">
        <w:t xml:space="preserve">KHÓA </w:t>
      </w:r>
      <w:r w:rsidR="00C346CD" w:rsidRPr="00533D9A">
        <w:t>#</w:t>
      </w:r>
      <w:r w:rsidR="00C346CD">
        <w:rPr>
          <w:b w:val="0"/>
        </w:rPr>
        <w:t>10</w:t>
      </w:r>
      <w:r w:rsidR="00C346CD" w:rsidRPr="00533D9A">
        <w:t xml:space="preserve"> N</w:t>
      </w:r>
      <w:r w:rsidR="00C346CD">
        <w:rPr>
          <w:b w:val="0"/>
        </w:rPr>
        <w:t>Ữ</w:t>
      </w:r>
    </w:p>
    <w:p w14:paraId="0FD9155A" w14:textId="47601F05" w:rsidR="00DF4D9D" w:rsidRPr="00B84099" w:rsidRDefault="00DF4D9D" w:rsidP="002136F7">
      <w:pPr>
        <w:pStyle w:val="AvenirNext12IndentedCenter"/>
        <w:spacing w:line="276" w:lineRule="auto"/>
      </w:pPr>
      <w:r w:rsidRPr="00B84099">
        <w:rPr>
          <w:color w:val="000000" w:themeColor="text1"/>
        </w:rPr>
        <w:t>T</w:t>
      </w:r>
      <w:r w:rsidRPr="00B84099">
        <w:rPr>
          <w:color w:val="000000" w:themeColor="text1"/>
          <w:lang w:val="vi-VN"/>
        </w:rPr>
        <w:t>ừ</w:t>
      </w:r>
      <w:r w:rsidR="00B6238A" w:rsidRPr="00B84099">
        <w:rPr>
          <w:lang w:val="vi-VN"/>
        </w:rPr>
        <w:t xml:space="preserve"> </w:t>
      </w:r>
      <w:r w:rsidRPr="00B84099">
        <w:t xml:space="preserve">5:00 PM Thứ Năm </w:t>
      </w:r>
      <w:r w:rsidR="004E54AC">
        <w:t>29</w:t>
      </w:r>
      <w:r w:rsidRPr="00B84099">
        <w:rPr>
          <w:lang w:val="vi-VN"/>
        </w:rPr>
        <w:t xml:space="preserve"> tháng 10</w:t>
      </w:r>
      <w:r w:rsidR="00516460" w:rsidRPr="00B84099">
        <w:rPr>
          <w:lang w:val="vi-VN"/>
        </w:rPr>
        <w:t xml:space="preserve"> </w:t>
      </w:r>
      <w:r w:rsidR="00B6238A" w:rsidRPr="00B84099">
        <w:rPr>
          <w:color w:val="000000" w:themeColor="text1"/>
          <w:lang w:val="vi-VN"/>
        </w:rPr>
        <w:t>đ</w:t>
      </w:r>
      <w:r w:rsidRPr="00B84099">
        <w:rPr>
          <w:color w:val="000000" w:themeColor="text1"/>
        </w:rPr>
        <w:t>ến</w:t>
      </w:r>
      <w:r w:rsidR="00B6238A" w:rsidRPr="00B84099">
        <w:rPr>
          <w:color w:val="000000" w:themeColor="text1"/>
          <w:lang w:val="vi-VN"/>
        </w:rPr>
        <w:t xml:space="preserve"> </w:t>
      </w:r>
      <w:r w:rsidRPr="00B84099">
        <w:t xml:space="preserve">6:30 PM Chúa </w:t>
      </w:r>
      <w:r w:rsidRPr="00756666">
        <w:t>Nhật</w:t>
      </w:r>
      <w:r w:rsidRPr="00B84099">
        <w:t xml:space="preserve"> </w:t>
      </w:r>
      <w:r w:rsidR="004E54AC">
        <w:t>01</w:t>
      </w:r>
      <w:r w:rsidRPr="00B84099">
        <w:t xml:space="preserve"> Tháng 1</w:t>
      </w:r>
      <w:r w:rsidR="004E54AC">
        <w:t>1</w:t>
      </w:r>
      <w:r w:rsidRPr="00B84099">
        <w:t xml:space="preserve"> Năm 20</w:t>
      </w:r>
      <w:r w:rsidR="004E54AC">
        <w:t>26</w:t>
      </w:r>
    </w:p>
    <w:p w14:paraId="1614CF9A" w14:textId="77777777" w:rsidR="00DF4D9D" w:rsidRPr="00B84099" w:rsidRDefault="00DF4D9D" w:rsidP="00FB608A">
      <w:pPr>
        <w:pStyle w:val="AvenirNext12IndentedCenter"/>
        <w:spacing w:after="360" w:line="276" w:lineRule="auto"/>
      </w:pPr>
      <w:bookmarkStart w:id="0" w:name="_Hlk136806529"/>
      <w:r w:rsidRPr="00B84099">
        <w:rPr>
          <w:color w:val="000000" w:themeColor="text1"/>
        </w:rPr>
        <w:t>Tại</w:t>
      </w:r>
      <w:r w:rsidR="00B6238A" w:rsidRPr="00B84099">
        <w:rPr>
          <w:color w:val="000000" w:themeColor="text1"/>
          <w:lang w:val="vi-VN"/>
        </w:rPr>
        <w:t xml:space="preserve"> </w:t>
      </w:r>
      <w:r w:rsidRPr="00B84099">
        <w:t>Tu viện Thánh Anphonsô</w:t>
      </w:r>
      <w:bookmarkEnd w:id="0"/>
      <w:r w:rsidRPr="00B84099">
        <w:t xml:space="preserve"> (DCCT)</w:t>
      </w:r>
      <w:r w:rsidR="009A3EBD" w:rsidRPr="00B84099">
        <w:rPr>
          <w:lang w:val="vi-VN"/>
        </w:rPr>
        <w:t xml:space="preserve"> </w:t>
      </w:r>
      <w:r w:rsidR="00B6238A" w:rsidRPr="00B84099">
        <w:rPr>
          <w:lang w:val="vi-VN"/>
        </w:rPr>
        <w:t xml:space="preserve"> </w:t>
      </w:r>
      <w:r w:rsidR="009A3EBD" w:rsidRPr="00B84099">
        <w:rPr>
          <w:color w:val="000000" w:themeColor="text1"/>
          <w:lang w:val="vi-VN"/>
        </w:rPr>
        <w:t>|</w:t>
      </w:r>
      <w:r w:rsidR="009A3EBD" w:rsidRPr="00B84099">
        <w:rPr>
          <w:lang w:val="vi-VN"/>
        </w:rPr>
        <w:t xml:space="preserve">  </w:t>
      </w:r>
      <w:r w:rsidRPr="00EA56CE">
        <w:rPr>
          <w:bCs/>
          <w:iCs/>
          <w:color w:val="000000" w:themeColor="text1"/>
        </w:rPr>
        <w:t>550 CR 4570 Winnsboro, TX 75494</w:t>
      </w:r>
    </w:p>
    <w:tbl>
      <w:tblPr>
        <w:tblStyle w:val="TableGrid"/>
        <w:tblW w:w="5038" w:type="pct"/>
        <w:tblCellMar>
          <w:left w:w="43" w:type="dxa"/>
          <w:right w:w="14" w:type="dxa"/>
        </w:tblCellMar>
        <w:tblLook w:val="04A0" w:firstRow="1" w:lastRow="0" w:firstColumn="1" w:lastColumn="0" w:noHBand="0" w:noVBand="1"/>
      </w:tblPr>
      <w:tblGrid>
        <w:gridCol w:w="414"/>
        <w:gridCol w:w="561"/>
        <w:gridCol w:w="293"/>
        <w:gridCol w:w="254"/>
        <w:gridCol w:w="910"/>
        <w:gridCol w:w="179"/>
        <w:gridCol w:w="447"/>
        <w:gridCol w:w="67"/>
        <w:gridCol w:w="743"/>
        <w:gridCol w:w="524"/>
        <w:gridCol w:w="603"/>
        <w:gridCol w:w="203"/>
        <w:gridCol w:w="112"/>
        <w:gridCol w:w="408"/>
        <w:gridCol w:w="136"/>
        <w:gridCol w:w="987"/>
        <w:gridCol w:w="114"/>
        <w:gridCol w:w="248"/>
        <w:gridCol w:w="2954"/>
      </w:tblGrid>
      <w:tr w:rsidR="00E24F5F" w14:paraId="479DD31B" w14:textId="77777777" w:rsidTr="00E71814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9133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1485D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Tên:</w:t>
            </w:r>
          </w:p>
        </w:tc>
        <w:tc>
          <w:tcPr>
            <w:tcW w:w="452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1F4EC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E24F5F" w:rsidRPr="009D44E5" w14:paraId="7FC70CEE" w14:textId="77777777" w:rsidTr="00E71814">
        <w:trPr>
          <w:trHeight w:val="422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896B1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2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79BCA6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914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946F68E" w14:textId="77777777" w:rsidR="00E24F5F" w:rsidRPr="009D44E5" w:rsidRDefault="00E24F5F" w:rsidP="006C7504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(Tên Thánh)</w:t>
            </w:r>
          </w:p>
        </w:tc>
        <w:tc>
          <w:tcPr>
            <w:tcW w:w="921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26DA604" w14:textId="77777777" w:rsidR="00E24F5F" w:rsidRPr="009D44E5" w:rsidRDefault="00E24F5F" w:rsidP="006C7504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(Họ)</w:t>
            </w:r>
          </w:p>
        </w:tc>
        <w:tc>
          <w:tcPr>
            <w:tcW w:w="965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386A7D1" w14:textId="77777777" w:rsidR="00E24F5F" w:rsidRPr="009D44E5" w:rsidRDefault="00E24F5F" w:rsidP="006C7504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(Đệm)</w:t>
            </w:r>
          </w:p>
        </w:tc>
        <w:tc>
          <w:tcPr>
            <w:tcW w:w="1576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E0D7E3" w14:textId="77777777" w:rsidR="00E24F5F" w:rsidRPr="009D44E5" w:rsidRDefault="00E24F5F" w:rsidP="006C7504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(Tên Gọi)</w:t>
            </w:r>
          </w:p>
        </w:tc>
      </w:tr>
      <w:tr w:rsidR="00E24F5F" w14:paraId="6970A434" w14:textId="77777777" w:rsidTr="00E71814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81521" w14:textId="77777777" w:rsidR="00E24F5F" w:rsidRDefault="00E24F5F" w:rsidP="006C7504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2.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25F4078" w14:textId="77777777" w:rsidR="00E24F5F" w:rsidRDefault="00E24F5F" w:rsidP="006C7504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Địa Chỉ:  </w:t>
            </w:r>
          </w:p>
        </w:tc>
        <w:tc>
          <w:tcPr>
            <w:tcW w:w="4251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4B391F3F" w14:textId="77777777" w:rsidR="00E24F5F" w:rsidRDefault="00E24F5F" w:rsidP="006C7504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E24F5F" w14:paraId="00EB2DC0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4372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545" w:type="pct"/>
            <w:gridSpan w:val="3"/>
            <w:tcBorders>
              <w:left w:val="nil"/>
              <w:right w:val="nil"/>
            </w:tcBorders>
            <w:vAlign w:val="center"/>
          </w:tcPr>
          <w:p w14:paraId="52203D1C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Điện Thoại:</w:t>
            </w:r>
          </w:p>
        </w:tc>
        <w:tc>
          <w:tcPr>
            <w:tcW w:w="1413" w:type="pct"/>
            <w:gridSpan w:val="6"/>
            <w:tcBorders>
              <w:left w:val="nil"/>
              <w:right w:val="nil"/>
            </w:tcBorders>
            <w:vAlign w:val="center"/>
          </w:tcPr>
          <w:p w14:paraId="39D54D10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97" w:type="pct"/>
            <w:gridSpan w:val="2"/>
            <w:tcBorders>
              <w:left w:val="nil"/>
              <w:right w:val="nil"/>
            </w:tcBorders>
            <w:vAlign w:val="center"/>
          </w:tcPr>
          <w:p w14:paraId="46FA3C3F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Email:</w:t>
            </w:r>
          </w:p>
        </w:tc>
        <w:tc>
          <w:tcPr>
            <w:tcW w:w="2441" w:type="pct"/>
            <w:gridSpan w:val="7"/>
            <w:tcBorders>
              <w:left w:val="nil"/>
              <w:right w:val="nil"/>
            </w:tcBorders>
            <w:vAlign w:val="center"/>
          </w:tcPr>
          <w:p w14:paraId="08E62A23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E24F5F" w14:paraId="264B52C6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6D898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3.</w:t>
            </w:r>
          </w:p>
        </w:tc>
        <w:tc>
          <w:tcPr>
            <w:tcW w:w="99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F021C1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Giáo Xứ/Cộng Đoàn:</w:t>
            </w:r>
          </w:p>
        </w:tc>
        <w:tc>
          <w:tcPr>
            <w:tcW w:w="1618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4BA295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142F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Giáo Phận:</w:t>
            </w:r>
          </w:p>
        </w:tc>
        <w:tc>
          <w:tcPr>
            <w:tcW w:w="1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811AF" w14:textId="77777777" w:rsidR="00E24F5F" w:rsidRDefault="00E24F5F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000C6A" w14:paraId="4CC76AEC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FAC5" w14:textId="5E42657F" w:rsidR="00000C6A" w:rsidRDefault="00587834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4.</w:t>
            </w:r>
          </w:p>
        </w:tc>
        <w:tc>
          <w:tcPr>
            <w:tcW w:w="1301" w:type="pct"/>
            <w:gridSpan w:val="6"/>
            <w:tcBorders>
              <w:left w:val="nil"/>
              <w:right w:val="nil"/>
            </w:tcBorders>
            <w:vAlign w:val="center"/>
          </w:tcPr>
          <w:p w14:paraId="3B2D160F" w14:textId="1F7BF79A" w:rsidR="00000C6A" w:rsidRDefault="00000C6A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6C7354">
              <w:rPr>
                <w:rFonts w:ascii="Avenir Next Medium" w:hAnsi="Avenir Next Medium"/>
                <w:sz w:val="22"/>
                <w:szCs w:val="22"/>
              </w:rPr>
              <w:t>Đã tham dự khoá Cursillo #</w:t>
            </w:r>
            <w:r w:rsidR="00CC5CF6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399" w:type="pct"/>
            <w:gridSpan w:val="2"/>
            <w:tcBorders>
              <w:left w:val="nil"/>
              <w:right w:val="nil"/>
            </w:tcBorders>
            <w:vAlign w:val="center"/>
          </w:tcPr>
          <w:p w14:paraId="4BB403A8" w14:textId="77777777" w:rsidR="00000C6A" w:rsidRDefault="00000C6A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9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D2570" w14:textId="43C895F7" w:rsidR="00000C6A" w:rsidRDefault="006C7354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6C7354">
              <w:rPr>
                <w:rFonts w:ascii="Avenir Next Medium" w:hAnsi="Avenir Next Medium"/>
                <w:sz w:val="22"/>
                <w:szCs w:val="22"/>
              </w:rPr>
              <w:t>Tại Giáo phận/TGP</w:t>
            </w:r>
            <w:r w:rsidR="003C037E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2189F" w14:textId="77777777" w:rsidR="00000C6A" w:rsidRDefault="00000C6A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8927EC" w14:paraId="0FDE7715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A1DB2" w14:textId="48E226B6" w:rsidR="008927EC" w:rsidRDefault="008927EC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5.</w:t>
            </w:r>
          </w:p>
        </w:tc>
        <w:tc>
          <w:tcPr>
            <w:tcW w:w="108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1F5BB" w14:textId="04719130" w:rsidR="008927EC" w:rsidRPr="006C7354" w:rsidRDefault="002B540B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Sinh Hoạt Liên Nhóm</w:t>
            </w:r>
            <w:r w:rsidR="00004B09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1329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DCC606" w14:textId="77777777" w:rsidR="008927EC" w:rsidRDefault="008927EC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9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5ABC5" w14:textId="5321C9C9" w:rsidR="008927EC" w:rsidRPr="006C7354" w:rsidRDefault="00B75830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Nhóm Thân </w:t>
            </w:r>
            <w:r w:rsidR="00832DE1">
              <w:rPr>
                <w:rFonts w:ascii="Avenir Next Medium" w:hAnsi="Avenir Next Medium"/>
                <w:sz w:val="22"/>
                <w:szCs w:val="22"/>
              </w:rPr>
              <w:t>H</w:t>
            </w:r>
            <w:r w:rsidR="000B6956">
              <w:rPr>
                <w:rFonts w:ascii="Avenir Next Medium" w:hAnsi="Avenir Next Medium"/>
                <w:sz w:val="22"/>
                <w:szCs w:val="22"/>
              </w:rPr>
              <w:t xml:space="preserve">ữu: 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B8B5F" w14:textId="77777777" w:rsidR="008927EC" w:rsidRDefault="008927EC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39601D" w14:paraId="6AD30F2C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5E42F" w14:textId="54BA4705" w:rsidR="0039601D" w:rsidRDefault="00FF0C1E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6.</w:t>
            </w:r>
          </w:p>
        </w:tc>
        <w:tc>
          <w:tcPr>
            <w:tcW w:w="4796" w:type="pct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6B4C57D9" w14:textId="6FAC0D26" w:rsidR="0039601D" w:rsidRPr="00076556" w:rsidRDefault="00FF0C1E" w:rsidP="006C7504">
            <w:pPr>
              <w:pStyle w:val="TNRBody10NmberList"/>
              <w:numPr>
                <w:ilvl w:val="0"/>
                <w:numId w:val="0"/>
              </w:numPr>
              <w:spacing w:after="80" w:line="276" w:lineRule="auto"/>
              <w:ind w:left="360" w:hanging="360"/>
              <w:rPr>
                <w:rFonts w:ascii="Avenir Next Medium" w:hAnsi="Avenir Next Medium"/>
              </w:rPr>
            </w:pPr>
            <w:r w:rsidRPr="00B84099">
              <w:t>Tôi xin tình nguyện làm Trợ Tá cho Khóa Cursillo:</w:t>
            </w:r>
            <w:r w:rsidRPr="00B84099">
              <w:rPr>
                <w:lang w:val="vi-VN"/>
              </w:rPr>
              <w:t xml:space="preserve"> </w:t>
            </w:r>
            <w:r w:rsidRPr="0019392D">
              <w:rPr>
                <w:b/>
                <w:u w:val="single"/>
                <w:lang w:val="vi-VN"/>
              </w:rPr>
              <w:t xml:space="preserve">Khoá </w:t>
            </w:r>
            <w:r w:rsidR="0019392D" w:rsidRPr="0019392D">
              <w:rPr>
                <w:b/>
                <w:u w:val="single"/>
              </w:rPr>
              <w:t>10</w:t>
            </w:r>
            <w:r w:rsidRPr="0019392D">
              <w:rPr>
                <w:b/>
                <w:u w:val="single"/>
                <w:lang w:val="vi-VN"/>
              </w:rPr>
              <w:t xml:space="preserve"> N</w:t>
            </w:r>
            <w:r w:rsidR="0019392D" w:rsidRPr="0019392D">
              <w:rPr>
                <w:b/>
                <w:u w:val="single"/>
              </w:rPr>
              <w:t>ữ</w:t>
            </w:r>
            <w:r w:rsidRPr="00B84099">
              <w:rPr>
                <w:lang w:val="vi-VN"/>
              </w:rPr>
              <w:t>, tại địa điểm trên, và cam kết</w:t>
            </w:r>
            <w:r w:rsidR="00076556">
              <w:t>:</w:t>
            </w:r>
          </w:p>
        </w:tc>
      </w:tr>
      <w:tr w:rsidR="00C70AFC" w14:paraId="5176C7A6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68C6" w14:textId="77777777" w:rsidR="00C70AFC" w:rsidRDefault="00C70AFC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796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655F" w14:textId="58714729" w:rsidR="00C70AFC" w:rsidRPr="00B84099" w:rsidRDefault="00076556" w:rsidP="006C7504">
            <w:pPr>
              <w:pStyle w:val="TNRBodyBulletList"/>
              <w:spacing w:after="80" w:line="276" w:lineRule="auto"/>
            </w:pPr>
            <w:r w:rsidRPr="00B84099">
              <w:t>Tham dự đầy đủ các buổi Tĩnh Tâm trước Khóa Học</w:t>
            </w:r>
            <w:r w:rsidR="00A9622D">
              <w:t xml:space="preserve">, </w:t>
            </w:r>
            <w:r w:rsidR="00A9622D" w:rsidRPr="0055793C">
              <w:rPr>
                <w:b/>
                <w:bCs/>
              </w:rPr>
              <w:t xml:space="preserve">riêng </w:t>
            </w:r>
            <w:r w:rsidR="00BD055A" w:rsidRPr="0055793C">
              <w:rPr>
                <w:b/>
                <w:bCs/>
              </w:rPr>
              <w:t>BHT nên tham dự TL</w:t>
            </w:r>
            <w:r w:rsidR="0055793C" w:rsidRPr="0055793C">
              <w:rPr>
                <w:b/>
                <w:bCs/>
              </w:rPr>
              <w:t>Đ thường xuyên</w:t>
            </w:r>
          </w:p>
        </w:tc>
      </w:tr>
      <w:tr w:rsidR="00C70AFC" w14:paraId="7D7DA6F3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CB12B" w14:textId="77777777" w:rsidR="00C70AFC" w:rsidRDefault="00C70AFC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796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A2A7" w14:textId="13EEFC12" w:rsidR="00C70AFC" w:rsidRPr="00B84099" w:rsidRDefault="00DF79A4" w:rsidP="006C7504">
            <w:pPr>
              <w:pStyle w:val="TNRBodyBulletList"/>
              <w:spacing w:after="80" w:line="276" w:lineRule="auto"/>
            </w:pPr>
            <w:r w:rsidRPr="00B84099">
              <w:t>Đặt dưới sự điều động của Ban Điều Hành Khóa tùy theo nhu cầu Khóa</w:t>
            </w:r>
          </w:p>
        </w:tc>
      </w:tr>
      <w:tr w:rsidR="00C70AFC" w14:paraId="591F310D" w14:textId="77777777" w:rsidTr="006D5077">
        <w:trPr>
          <w:trHeight w:val="576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8B16" w14:textId="77777777" w:rsidR="00C70AFC" w:rsidRDefault="00C70AFC" w:rsidP="006C7504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796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B76B" w14:textId="1C0A5B1F" w:rsidR="00C70AFC" w:rsidRPr="00B84099" w:rsidRDefault="00DF79A4" w:rsidP="006C7504">
            <w:pPr>
              <w:pStyle w:val="TNRBodyBulletList"/>
              <w:spacing w:after="80" w:line="276" w:lineRule="auto"/>
            </w:pPr>
            <w:r w:rsidRPr="00B84099">
              <w:t>Tình nguyện ở trọn 3 ngày cùng với khóa sinh</w:t>
            </w:r>
          </w:p>
        </w:tc>
      </w:tr>
    </w:tbl>
    <w:p w14:paraId="2F9E5D8B" w14:textId="77777777" w:rsidR="00C427BB" w:rsidRDefault="00C427BB" w:rsidP="00FB608A">
      <w:pPr>
        <w:pStyle w:val="AvenirNextbody10"/>
        <w:spacing w:before="240" w:after="80" w:line="276" w:lineRule="auto"/>
        <w:rPr>
          <w:rFonts w:ascii="Avenir Next Medium" w:hAnsi="Avenir Next Medium"/>
          <w:sz w:val="22"/>
          <w:szCs w:val="22"/>
        </w:rPr>
      </w:pP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619"/>
        <w:gridCol w:w="5043"/>
        <w:gridCol w:w="717"/>
        <w:gridCol w:w="2691"/>
      </w:tblGrid>
      <w:tr w:rsidR="000D0BD7" w14:paraId="58650906" w14:textId="77777777" w:rsidTr="000D0BD7">
        <w:trPr>
          <w:trHeight w:val="288"/>
        </w:trPr>
        <w:tc>
          <w:tcPr>
            <w:tcW w:w="804" w:type="pct"/>
            <w:tcBorders>
              <w:top w:val="nil"/>
              <w:bottom w:val="nil"/>
            </w:tcBorders>
            <w:vAlign w:val="bottom"/>
          </w:tcPr>
          <w:p w14:paraId="4FF581DE" w14:textId="70D08FEB" w:rsidR="000D0BD7" w:rsidRDefault="000D0BD7" w:rsidP="00616F8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F5778C">
              <w:rPr>
                <w:rFonts w:ascii="Avenir Next Medium" w:hAnsi="Avenir Next Medium"/>
                <w:sz w:val="22"/>
                <w:szCs w:val="22"/>
              </w:rPr>
              <w:t xml:space="preserve">Chữ ký </w:t>
            </w:r>
            <w:r>
              <w:rPr>
                <w:rFonts w:ascii="Avenir Next Medium" w:hAnsi="Avenir Next Medium"/>
                <w:sz w:val="22"/>
                <w:szCs w:val="22"/>
              </w:rPr>
              <w:t>Trợ Tá:</w:t>
            </w:r>
            <w:r w:rsidRPr="00F5778C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2503" w:type="pct"/>
            <w:tcBorders>
              <w:top w:val="nil"/>
              <w:bottom w:val="single" w:sz="4" w:space="0" w:color="auto"/>
            </w:tcBorders>
            <w:vAlign w:val="bottom"/>
          </w:tcPr>
          <w:p w14:paraId="188405D5" w14:textId="77777777" w:rsidR="000D0BD7" w:rsidRDefault="000D0BD7" w:rsidP="00616F8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vAlign w:val="bottom"/>
          </w:tcPr>
          <w:p w14:paraId="1BE06A3D" w14:textId="32C0199D" w:rsidR="000D0BD7" w:rsidRDefault="005D5F7F" w:rsidP="00616F8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Ngày</w:t>
            </w:r>
            <w:r w:rsidR="000D0BD7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1336" w:type="pct"/>
            <w:vAlign w:val="bottom"/>
          </w:tcPr>
          <w:p w14:paraId="0B585FEF" w14:textId="77777777" w:rsidR="000D0BD7" w:rsidRDefault="000D0BD7" w:rsidP="00616F8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</w:tbl>
    <w:p w14:paraId="7C644A37" w14:textId="77777777" w:rsidR="00C177F4" w:rsidRPr="00B443FD" w:rsidRDefault="004B71E6" w:rsidP="00FB608A">
      <w:pPr>
        <w:spacing w:before="480" w:after="80"/>
        <w:jc w:val="center"/>
        <w:rPr>
          <w:rFonts w:ascii="Avenir Next" w:hAnsi="Avenir Next"/>
          <w:i/>
        </w:rPr>
      </w:pPr>
      <w:r w:rsidRPr="00B443FD">
        <w:rPr>
          <w:rFonts w:ascii="Avenir Next" w:hAnsi="Avenir Next"/>
          <w:i/>
        </w:rPr>
        <w:t>“Xin hãy dùng con như khí cụ bình an của Chúa”</w:t>
      </w:r>
    </w:p>
    <w:p w14:paraId="2E802A86" w14:textId="77777777" w:rsidR="00592B81" w:rsidRPr="00B84099" w:rsidRDefault="00592B81" w:rsidP="00FB608A">
      <w:pPr>
        <w:pStyle w:val="AvenirNextbody10"/>
        <w:spacing w:after="80" w:line="276" w:lineRule="auto"/>
        <w:rPr>
          <w:sz w:val="22"/>
          <w:szCs w:val="22"/>
        </w:rPr>
      </w:pPr>
      <w:r w:rsidRPr="00B84099">
        <w:rPr>
          <w:rFonts w:ascii="Avenir Next Demi Bold" w:hAnsi="Avenir Next Demi Bold"/>
          <w:b/>
          <w:sz w:val="22"/>
          <w:szCs w:val="22"/>
        </w:rPr>
        <w:t>Lưu ý:</w:t>
      </w:r>
      <w:r w:rsidRPr="00B84099">
        <w:rPr>
          <w:sz w:val="22"/>
          <w:szCs w:val="22"/>
        </w:rPr>
        <w:tab/>
        <w:t>Xin gửi hoặc giao đơn này cho:</w:t>
      </w:r>
    </w:p>
    <w:p w14:paraId="05EC2AFA" w14:textId="77777777" w:rsidR="00592B81" w:rsidRPr="00B84099" w:rsidRDefault="00592B81" w:rsidP="00FB608A">
      <w:pPr>
        <w:pStyle w:val="AvenirNextbody10"/>
        <w:spacing w:before="0" w:after="80" w:line="276" w:lineRule="auto"/>
        <w:ind w:firstLine="720"/>
        <w:rPr>
          <w:sz w:val="22"/>
          <w:szCs w:val="22"/>
        </w:rPr>
      </w:pPr>
      <w:r w:rsidRPr="00B84099">
        <w:rPr>
          <w:rFonts w:ascii="Avenir Next Demi Bold" w:hAnsi="Avenir Next Demi Bold"/>
          <w:b/>
          <w:sz w:val="22"/>
          <w:szCs w:val="22"/>
        </w:rPr>
        <w:t>Chị Hoàng Khổng Thiêng</w:t>
      </w:r>
      <w:r w:rsidRPr="00B84099">
        <w:rPr>
          <w:rFonts w:ascii="Avenir Next Demi Bold" w:hAnsi="Avenir Next Demi Bold"/>
          <w:b/>
          <w:sz w:val="22"/>
          <w:szCs w:val="22"/>
          <w:lang w:val="vi-VN"/>
        </w:rPr>
        <w:t xml:space="preserve">  </w:t>
      </w:r>
      <w:r w:rsidRPr="00B84099">
        <w:rPr>
          <w:sz w:val="22"/>
          <w:szCs w:val="22"/>
          <w:lang w:val="vi-VN"/>
        </w:rPr>
        <w:t xml:space="preserve">|  </w:t>
      </w:r>
      <w:r w:rsidRPr="00B84099">
        <w:rPr>
          <w:sz w:val="22"/>
          <w:szCs w:val="22"/>
        </w:rPr>
        <w:t>214-282-3561</w:t>
      </w:r>
      <w:r w:rsidRPr="00B84099">
        <w:rPr>
          <w:sz w:val="22"/>
          <w:szCs w:val="22"/>
          <w:lang w:val="vi-VN"/>
        </w:rPr>
        <w:t xml:space="preserve"> </w:t>
      </w:r>
      <w:r w:rsidRPr="00B84099">
        <w:rPr>
          <w:sz w:val="22"/>
          <w:szCs w:val="22"/>
        </w:rPr>
        <w:t xml:space="preserve"> </w:t>
      </w:r>
      <w:r w:rsidRPr="00B84099">
        <w:rPr>
          <w:sz w:val="22"/>
          <w:szCs w:val="22"/>
          <w:lang w:val="vi-VN"/>
        </w:rPr>
        <w:t xml:space="preserve">|  </w:t>
      </w:r>
      <w:r w:rsidRPr="00B84099">
        <w:rPr>
          <w:sz w:val="22"/>
          <w:szCs w:val="22"/>
        </w:rPr>
        <w:t>thieng_hoang@yahoo.com</w:t>
      </w:r>
    </w:p>
    <w:p w14:paraId="5039798F" w14:textId="300C7CCD" w:rsidR="00F16C65" w:rsidRPr="00B84099" w:rsidRDefault="00B30FB2" w:rsidP="00FB608A">
      <w:pPr>
        <w:pStyle w:val="AvenirNextbody10"/>
        <w:spacing w:before="0" w:after="80" w:line="276" w:lineRule="auto"/>
        <w:ind w:firstLine="720"/>
        <w:rPr>
          <w:sz w:val="22"/>
          <w:szCs w:val="22"/>
          <w:lang w:val="vi-VN"/>
        </w:rPr>
      </w:pPr>
      <w:r w:rsidRPr="00B84099">
        <w:rPr>
          <w:sz w:val="22"/>
          <w:szCs w:val="22"/>
        </w:rPr>
        <w:t>Địa</w:t>
      </w:r>
      <w:r w:rsidRPr="00B84099">
        <w:rPr>
          <w:sz w:val="22"/>
          <w:szCs w:val="22"/>
          <w:lang w:val="vi-VN"/>
        </w:rPr>
        <w:t xml:space="preserve"> chỉ: </w:t>
      </w:r>
      <w:r w:rsidR="00592B81" w:rsidRPr="00B84099">
        <w:rPr>
          <w:sz w:val="22"/>
          <w:szCs w:val="22"/>
        </w:rPr>
        <w:t>1143 Princeton Dr, Richardson, TX 75081</w:t>
      </w:r>
      <w:r w:rsidRPr="00B84099">
        <w:rPr>
          <w:sz w:val="22"/>
          <w:szCs w:val="22"/>
          <w:lang w:val="vi-VN"/>
        </w:rPr>
        <w:t xml:space="preserve">. </w:t>
      </w:r>
      <w:r w:rsidR="00592B81" w:rsidRPr="00B84099">
        <w:rPr>
          <w:rFonts w:ascii="Avenir Next Demi Bold" w:hAnsi="Avenir Next Demi Bold"/>
          <w:b/>
          <w:sz w:val="22"/>
          <w:szCs w:val="22"/>
        </w:rPr>
        <w:t xml:space="preserve">Lệ Phí ủng hộ </w:t>
      </w:r>
      <w:r w:rsidR="00592B81" w:rsidRPr="00BF531E">
        <w:rPr>
          <w:rFonts w:ascii="Avenir Next Demi Bold" w:hAnsi="Avenir Next Demi Bold"/>
          <w:b/>
          <w:sz w:val="22"/>
          <w:szCs w:val="22"/>
          <w:highlight w:val="yellow"/>
        </w:rPr>
        <w:t>$</w:t>
      </w:r>
      <w:r w:rsidR="0055793C">
        <w:rPr>
          <w:rFonts w:ascii="Avenir Next Demi Bold" w:hAnsi="Avenir Next Demi Bold"/>
          <w:b/>
          <w:sz w:val="22"/>
          <w:szCs w:val="22"/>
        </w:rPr>
        <w:t xml:space="preserve">XXX </w:t>
      </w:r>
      <w:r w:rsidR="00BF531E">
        <w:rPr>
          <w:rFonts w:ascii="Avenir Next Demi Bold" w:hAnsi="Avenir Next Demi Bold"/>
          <w:b/>
          <w:sz w:val="22"/>
          <w:szCs w:val="22"/>
        </w:rPr>
        <w:t>(TBD)</w:t>
      </w:r>
      <w:r w:rsidR="00794B8F" w:rsidRPr="00B84099">
        <w:rPr>
          <w:rFonts w:ascii="Avenir Next Medium" w:hAnsi="Avenir Next Medium"/>
          <w:sz w:val="22"/>
          <w:szCs w:val="22"/>
          <w:lang w:val="vi-VN"/>
        </w:rPr>
        <w:t>.</w:t>
      </w:r>
    </w:p>
    <w:sectPr w:rsidR="00F16C65" w:rsidRPr="00B84099" w:rsidSect="003F3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D526" w14:textId="77777777" w:rsidR="006E4EEC" w:rsidRDefault="006E4EEC" w:rsidP="00BF04C2">
      <w:pPr>
        <w:spacing w:after="0" w:line="240" w:lineRule="auto"/>
      </w:pPr>
      <w:r>
        <w:separator/>
      </w:r>
    </w:p>
  </w:endnote>
  <w:endnote w:type="continuationSeparator" w:id="0">
    <w:p w14:paraId="5157DF10" w14:textId="77777777" w:rsidR="006E4EEC" w:rsidRDefault="006E4EEC" w:rsidP="00BF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VLAbelPr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8E11" w14:textId="77777777" w:rsidR="00885529" w:rsidRDefault="00885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8F9F" w14:textId="77777777" w:rsidR="00F31DB2" w:rsidRPr="00F31DB2" w:rsidRDefault="00CB337F" w:rsidP="006D3912">
    <w:pPr>
      <w:pStyle w:val="AvenirNext9Footer"/>
      <w:spacing w:after="240"/>
      <w:rPr>
        <w:rFonts w:ascii="VLAbelPro" w:hAnsi="VLAbelPro"/>
      </w:rPr>
    </w:pPr>
    <w:r>
      <w:rPr>
        <w:rFonts w:ascii="VLAbelPro" w:hAnsi="VLAbelPro"/>
        <w:noProof/>
      </w:rPr>
      <w:drawing>
        <wp:inline distT="0" distB="0" distL="0" distR="0" wp14:anchorId="0C132049" wp14:editId="54CA47D1">
          <wp:extent cx="4330700" cy="127000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rsillo_form_footer_VNAbel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0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65A2" w14:textId="77777777" w:rsidR="00885529" w:rsidRDefault="00885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1271" w14:textId="77777777" w:rsidR="006E4EEC" w:rsidRDefault="006E4EEC" w:rsidP="00BF04C2">
      <w:pPr>
        <w:spacing w:after="0" w:line="240" w:lineRule="auto"/>
      </w:pPr>
      <w:r>
        <w:separator/>
      </w:r>
    </w:p>
  </w:footnote>
  <w:footnote w:type="continuationSeparator" w:id="0">
    <w:p w14:paraId="368957C7" w14:textId="77777777" w:rsidR="006E4EEC" w:rsidRDefault="006E4EEC" w:rsidP="00BF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52C6" w14:textId="77777777" w:rsidR="00885529" w:rsidRDefault="00885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E24D" w14:textId="603A1791" w:rsidR="0052745C" w:rsidRPr="0029737F" w:rsidRDefault="00885529" w:rsidP="00207267">
    <w:pPr>
      <w:tabs>
        <w:tab w:val="center" w:pos="5040"/>
        <w:tab w:val="left" w:pos="6051"/>
      </w:tabs>
      <w:spacing w:after="240"/>
      <w:jc w:val="center"/>
      <w:rPr>
        <w:sz w:val="22"/>
        <w:szCs w:val="22"/>
      </w:rPr>
    </w:pPr>
    <w:r w:rsidRPr="009C1FDD">
      <w:rPr>
        <w:noProof/>
        <w:lang w:val="vi-VN"/>
      </w:rPr>
      <w:drawing>
        <wp:inline distT="0" distB="0" distL="0" distR="0" wp14:anchorId="2FA6F237" wp14:editId="32A6E7F8">
          <wp:extent cx="5897880" cy="693420"/>
          <wp:effectExtent l="0" t="0" r="7620" b="0"/>
          <wp:docPr id="860122337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22337" name="Picture 1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428" cy="69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22A3" w14:textId="77777777" w:rsidR="00885529" w:rsidRDefault="00885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0ADB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877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AEC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D4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640B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E8E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E6D0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0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CD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5A9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0245"/>
    <w:multiLevelType w:val="hybridMultilevel"/>
    <w:tmpl w:val="8E42EF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8A7A4B"/>
    <w:multiLevelType w:val="hybridMultilevel"/>
    <w:tmpl w:val="49243F38"/>
    <w:lvl w:ilvl="0" w:tplc="AAE0F99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CC02A6"/>
    <w:multiLevelType w:val="multilevel"/>
    <w:tmpl w:val="72E2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CF08EE"/>
    <w:multiLevelType w:val="hybridMultilevel"/>
    <w:tmpl w:val="6C24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26E5D"/>
    <w:multiLevelType w:val="hybridMultilevel"/>
    <w:tmpl w:val="BB787326"/>
    <w:lvl w:ilvl="0" w:tplc="11F40566">
      <w:start w:val="1"/>
      <w:numFmt w:val="upperRoman"/>
      <w:pStyle w:val="III-NguoiBaoTroUngvie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B6AA6"/>
    <w:multiLevelType w:val="hybridMultilevel"/>
    <w:tmpl w:val="A740C152"/>
    <w:lvl w:ilvl="0" w:tplc="1EC4999A">
      <w:start w:val="1"/>
      <w:numFmt w:val="decimal"/>
      <w:pStyle w:val="AboutNguoiBaoTroUngVie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05667"/>
    <w:multiLevelType w:val="hybridMultilevel"/>
    <w:tmpl w:val="EA8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F5F3C"/>
    <w:multiLevelType w:val="multilevel"/>
    <w:tmpl w:val="9E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AD7EDA"/>
    <w:multiLevelType w:val="hybridMultilevel"/>
    <w:tmpl w:val="AEDEE8EC"/>
    <w:lvl w:ilvl="0" w:tplc="43D0D4DA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973FF"/>
    <w:multiLevelType w:val="hybridMultilevel"/>
    <w:tmpl w:val="465C8A30"/>
    <w:lvl w:ilvl="0" w:tplc="DDE08686">
      <w:start w:val="1"/>
      <w:numFmt w:val="bullet"/>
      <w:pStyle w:val="TNRBodyBulletLis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24FF02A5"/>
    <w:multiLevelType w:val="hybridMultilevel"/>
    <w:tmpl w:val="3E28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F390A"/>
    <w:multiLevelType w:val="hybridMultilevel"/>
    <w:tmpl w:val="D00AC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20E24"/>
    <w:multiLevelType w:val="hybridMultilevel"/>
    <w:tmpl w:val="031A6540"/>
    <w:lvl w:ilvl="0" w:tplc="5E08C3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47133">
    <w:abstractNumId w:val="17"/>
  </w:num>
  <w:num w:numId="2" w16cid:durableId="216548568">
    <w:abstractNumId w:val="12"/>
  </w:num>
  <w:num w:numId="3" w16cid:durableId="1446921912">
    <w:abstractNumId w:val="11"/>
  </w:num>
  <w:num w:numId="4" w16cid:durableId="320500809">
    <w:abstractNumId w:val="20"/>
  </w:num>
  <w:num w:numId="5" w16cid:durableId="1377778414">
    <w:abstractNumId w:val="16"/>
  </w:num>
  <w:num w:numId="6" w16cid:durableId="995455319">
    <w:abstractNumId w:val="13"/>
  </w:num>
  <w:num w:numId="7" w16cid:durableId="1280990718">
    <w:abstractNumId w:val="14"/>
  </w:num>
  <w:num w:numId="8" w16cid:durableId="1318264207">
    <w:abstractNumId w:val="22"/>
  </w:num>
  <w:num w:numId="9" w16cid:durableId="1865173413">
    <w:abstractNumId w:val="15"/>
  </w:num>
  <w:num w:numId="10" w16cid:durableId="1761752021">
    <w:abstractNumId w:val="18"/>
  </w:num>
  <w:num w:numId="11" w16cid:durableId="638342508">
    <w:abstractNumId w:val="15"/>
    <w:lvlOverride w:ilvl="0">
      <w:startOverride w:val="1"/>
    </w:lvlOverride>
  </w:num>
  <w:num w:numId="12" w16cid:durableId="1943344177">
    <w:abstractNumId w:val="15"/>
    <w:lvlOverride w:ilvl="0">
      <w:startOverride w:val="1"/>
    </w:lvlOverride>
  </w:num>
  <w:num w:numId="13" w16cid:durableId="2076858181">
    <w:abstractNumId w:val="0"/>
  </w:num>
  <w:num w:numId="14" w16cid:durableId="1766883139">
    <w:abstractNumId w:val="1"/>
  </w:num>
  <w:num w:numId="15" w16cid:durableId="1958826129">
    <w:abstractNumId w:val="2"/>
  </w:num>
  <w:num w:numId="16" w16cid:durableId="1925188893">
    <w:abstractNumId w:val="3"/>
  </w:num>
  <w:num w:numId="17" w16cid:durableId="995300690">
    <w:abstractNumId w:val="8"/>
  </w:num>
  <w:num w:numId="18" w16cid:durableId="1599604739">
    <w:abstractNumId w:val="4"/>
  </w:num>
  <w:num w:numId="19" w16cid:durableId="381372951">
    <w:abstractNumId w:val="5"/>
  </w:num>
  <w:num w:numId="20" w16cid:durableId="1187986287">
    <w:abstractNumId w:val="6"/>
  </w:num>
  <w:num w:numId="21" w16cid:durableId="344334271">
    <w:abstractNumId w:val="7"/>
  </w:num>
  <w:num w:numId="22" w16cid:durableId="633219179">
    <w:abstractNumId w:val="9"/>
  </w:num>
  <w:num w:numId="23" w16cid:durableId="1365903555">
    <w:abstractNumId w:val="10"/>
  </w:num>
  <w:num w:numId="24" w16cid:durableId="1896621479">
    <w:abstractNumId w:val="21"/>
  </w:num>
  <w:num w:numId="25" w16cid:durableId="141898245">
    <w:abstractNumId w:val="19"/>
  </w:num>
  <w:num w:numId="26" w16cid:durableId="950743396">
    <w:abstractNumId w:val="19"/>
  </w:num>
  <w:num w:numId="27" w16cid:durableId="13592394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29"/>
    <w:rsid w:val="00000C6A"/>
    <w:rsid w:val="00004B09"/>
    <w:rsid w:val="00005D72"/>
    <w:rsid w:val="0002258B"/>
    <w:rsid w:val="00030713"/>
    <w:rsid w:val="00032F5C"/>
    <w:rsid w:val="00037E38"/>
    <w:rsid w:val="00040890"/>
    <w:rsid w:val="00041BC7"/>
    <w:rsid w:val="0004596E"/>
    <w:rsid w:val="00050ADF"/>
    <w:rsid w:val="00053F2B"/>
    <w:rsid w:val="00055C3B"/>
    <w:rsid w:val="00057573"/>
    <w:rsid w:val="0006778C"/>
    <w:rsid w:val="00076556"/>
    <w:rsid w:val="00096046"/>
    <w:rsid w:val="000963D7"/>
    <w:rsid w:val="000A2382"/>
    <w:rsid w:val="000A2C83"/>
    <w:rsid w:val="000A37E2"/>
    <w:rsid w:val="000B1960"/>
    <w:rsid w:val="000B6956"/>
    <w:rsid w:val="000B6CA9"/>
    <w:rsid w:val="000C33D6"/>
    <w:rsid w:val="000C7453"/>
    <w:rsid w:val="000D0BD7"/>
    <w:rsid w:val="000D6576"/>
    <w:rsid w:val="000E33FE"/>
    <w:rsid w:val="000E5566"/>
    <w:rsid w:val="000E73F9"/>
    <w:rsid w:val="000E7A35"/>
    <w:rsid w:val="0010350C"/>
    <w:rsid w:val="0013127D"/>
    <w:rsid w:val="00134047"/>
    <w:rsid w:val="00135A3A"/>
    <w:rsid w:val="001361A9"/>
    <w:rsid w:val="001378C1"/>
    <w:rsid w:val="00143406"/>
    <w:rsid w:val="001452B5"/>
    <w:rsid w:val="00165C3F"/>
    <w:rsid w:val="0018757E"/>
    <w:rsid w:val="00190480"/>
    <w:rsid w:val="0019392D"/>
    <w:rsid w:val="00194690"/>
    <w:rsid w:val="00194A74"/>
    <w:rsid w:val="001B17B5"/>
    <w:rsid w:val="001B3B1D"/>
    <w:rsid w:val="001B4E10"/>
    <w:rsid w:val="001B5BC2"/>
    <w:rsid w:val="001C3492"/>
    <w:rsid w:val="001E4A56"/>
    <w:rsid w:val="001E7E48"/>
    <w:rsid w:val="001F58C1"/>
    <w:rsid w:val="00201450"/>
    <w:rsid w:val="0020260C"/>
    <w:rsid w:val="00205411"/>
    <w:rsid w:val="00205B3D"/>
    <w:rsid w:val="00207267"/>
    <w:rsid w:val="0021199B"/>
    <w:rsid w:val="002136F7"/>
    <w:rsid w:val="00215284"/>
    <w:rsid w:val="002173C5"/>
    <w:rsid w:val="00223F13"/>
    <w:rsid w:val="00233B32"/>
    <w:rsid w:val="002352E8"/>
    <w:rsid w:val="0024282F"/>
    <w:rsid w:val="00243738"/>
    <w:rsid w:val="00243903"/>
    <w:rsid w:val="00244ACB"/>
    <w:rsid w:val="00251FEE"/>
    <w:rsid w:val="0025451E"/>
    <w:rsid w:val="0025741D"/>
    <w:rsid w:val="0026466B"/>
    <w:rsid w:val="00267CCE"/>
    <w:rsid w:val="002732CF"/>
    <w:rsid w:val="002746DC"/>
    <w:rsid w:val="00282467"/>
    <w:rsid w:val="00282AAB"/>
    <w:rsid w:val="002859B1"/>
    <w:rsid w:val="00285C45"/>
    <w:rsid w:val="002873B5"/>
    <w:rsid w:val="002961AB"/>
    <w:rsid w:val="0029737F"/>
    <w:rsid w:val="00297B96"/>
    <w:rsid w:val="002A2162"/>
    <w:rsid w:val="002A726E"/>
    <w:rsid w:val="002B082A"/>
    <w:rsid w:val="002B5010"/>
    <w:rsid w:val="002B540B"/>
    <w:rsid w:val="002B6C11"/>
    <w:rsid w:val="002C276F"/>
    <w:rsid w:val="002D6D24"/>
    <w:rsid w:val="002E0DCD"/>
    <w:rsid w:val="002E15AD"/>
    <w:rsid w:val="002E1D6B"/>
    <w:rsid w:val="00302ED3"/>
    <w:rsid w:val="00305B7E"/>
    <w:rsid w:val="00313C60"/>
    <w:rsid w:val="00313CF2"/>
    <w:rsid w:val="00321F44"/>
    <w:rsid w:val="003404A1"/>
    <w:rsid w:val="00340C16"/>
    <w:rsid w:val="00341223"/>
    <w:rsid w:val="00346DEF"/>
    <w:rsid w:val="00347BAE"/>
    <w:rsid w:val="00351200"/>
    <w:rsid w:val="003628C2"/>
    <w:rsid w:val="0036557E"/>
    <w:rsid w:val="00366D94"/>
    <w:rsid w:val="00377AEA"/>
    <w:rsid w:val="003813D3"/>
    <w:rsid w:val="00384835"/>
    <w:rsid w:val="00386893"/>
    <w:rsid w:val="0039601D"/>
    <w:rsid w:val="003A2054"/>
    <w:rsid w:val="003A53EC"/>
    <w:rsid w:val="003B323F"/>
    <w:rsid w:val="003B379C"/>
    <w:rsid w:val="003C037E"/>
    <w:rsid w:val="003C1BF5"/>
    <w:rsid w:val="003C2047"/>
    <w:rsid w:val="003C716A"/>
    <w:rsid w:val="003D409A"/>
    <w:rsid w:val="003D5CD9"/>
    <w:rsid w:val="003D7EA7"/>
    <w:rsid w:val="003F2545"/>
    <w:rsid w:val="003F34C2"/>
    <w:rsid w:val="00402300"/>
    <w:rsid w:val="00410730"/>
    <w:rsid w:val="004151D0"/>
    <w:rsid w:val="0042306E"/>
    <w:rsid w:val="00423950"/>
    <w:rsid w:val="00424D25"/>
    <w:rsid w:val="00431294"/>
    <w:rsid w:val="004316D1"/>
    <w:rsid w:val="0043270E"/>
    <w:rsid w:val="00434D3E"/>
    <w:rsid w:val="00443A9A"/>
    <w:rsid w:val="004514B9"/>
    <w:rsid w:val="00453AB7"/>
    <w:rsid w:val="004559CE"/>
    <w:rsid w:val="00456036"/>
    <w:rsid w:val="00461BA0"/>
    <w:rsid w:val="004704FD"/>
    <w:rsid w:val="00477F1F"/>
    <w:rsid w:val="004867AD"/>
    <w:rsid w:val="00486835"/>
    <w:rsid w:val="00495B34"/>
    <w:rsid w:val="004A55A1"/>
    <w:rsid w:val="004B3002"/>
    <w:rsid w:val="004B71E6"/>
    <w:rsid w:val="004D081F"/>
    <w:rsid w:val="004D27F4"/>
    <w:rsid w:val="004D45B6"/>
    <w:rsid w:val="004D5F5F"/>
    <w:rsid w:val="004E54AC"/>
    <w:rsid w:val="004F2327"/>
    <w:rsid w:val="004F4445"/>
    <w:rsid w:val="004F51D0"/>
    <w:rsid w:val="00500B5D"/>
    <w:rsid w:val="005013E7"/>
    <w:rsid w:val="00515655"/>
    <w:rsid w:val="00516460"/>
    <w:rsid w:val="0052156A"/>
    <w:rsid w:val="00522232"/>
    <w:rsid w:val="00522506"/>
    <w:rsid w:val="00523ED9"/>
    <w:rsid w:val="0052745C"/>
    <w:rsid w:val="00530B6F"/>
    <w:rsid w:val="00530BB3"/>
    <w:rsid w:val="0054386D"/>
    <w:rsid w:val="00547FF9"/>
    <w:rsid w:val="00551173"/>
    <w:rsid w:val="0055793C"/>
    <w:rsid w:val="00565448"/>
    <w:rsid w:val="0057267F"/>
    <w:rsid w:val="005753E5"/>
    <w:rsid w:val="0058756F"/>
    <w:rsid w:val="00587834"/>
    <w:rsid w:val="00592B81"/>
    <w:rsid w:val="00595797"/>
    <w:rsid w:val="005A6779"/>
    <w:rsid w:val="005B5A15"/>
    <w:rsid w:val="005B7888"/>
    <w:rsid w:val="005C1341"/>
    <w:rsid w:val="005D5F7F"/>
    <w:rsid w:val="005E1580"/>
    <w:rsid w:val="005E51BD"/>
    <w:rsid w:val="005F1184"/>
    <w:rsid w:val="005F67C4"/>
    <w:rsid w:val="005F6D55"/>
    <w:rsid w:val="005F6FCA"/>
    <w:rsid w:val="005F7133"/>
    <w:rsid w:val="006042A8"/>
    <w:rsid w:val="00607907"/>
    <w:rsid w:val="00615262"/>
    <w:rsid w:val="006263B9"/>
    <w:rsid w:val="00627034"/>
    <w:rsid w:val="006372D0"/>
    <w:rsid w:val="00650357"/>
    <w:rsid w:val="006523B7"/>
    <w:rsid w:val="006552DF"/>
    <w:rsid w:val="00657B92"/>
    <w:rsid w:val="00662220"/>
    <w:rsid w:val="00662780"/>
    <w:rsid w:val="00663042"/>
    <w:rsid w:val="006661ED"/>
    <w:rsid w:val="006715E8"/>
    <w:rsid w:val="00674546"/>
    <w:rsid w:val="00677F41"/>
    <w:rsid w:val="0068023D"/>
    <w:rsid w:val="00680AC8"/>
    <w:rsid w:val="00685570"/>
    <w:rsid w:val="00694A0B"/>
    <w:rsid w:val="006A20EC"/>
    <w:rsid w:val="006A675E"/>
    <w:rsid w:val="006B4B8E"/>
    <w:rsid w:val="006B686B"/>
    <w:rsid w:val="006C090C"/>
    <w:rsid w:val="006C1696"/>
    <w:rsid w:val="006C2097"/>
    <w:rsid w:val="006C20EA"/>
    <w:rsid w:val="006C7354"/>
    <w:rsid w:val="006C7504"/>
    <w:rsid w:val="006D04EB"/>
    <w:rsid w:val="006D1BD2"/>
    <w:rsid w:val="006D3912"/>
    <w:rsid w:val="006D4D42"/>
    <w:rsid w:val="006D5077"/>
    <w:rsid w:val="006D7BC9"/>
    <w:rsid w:val="006E4EEC"/>
    <w:rsid w:val="006E54C7"/>
    <w:rsid w:val="006F46FA"/>
    <w:rsid w:val="007151DB"/>
    <w:rsid w:val="007246FC"/>
    <w:rsid w:val="00727E1F"/>
    <w:rsid w:val="00730004"/>
    <w:rsid w:val="00730F1F"/>
    <w:rsid w:val="00736EC4"/>
    <w:rsid w:val="0073726E"/>
    <w:rsid w:val="007450A8"/>
    <w:rsid w:val="00747819"/>
    <w:rsid w:val="00755CE6"/>
    <w:rsid w:val="00756666"/>
    <w:rsid w:val="00756B78"/>
    <w:rsid w:val="0076069C"/>
    <w:rsid w:val="00775D51"/>
    <w:rsid w:val="00793FDF"/>
    <w:rsid w:val="00794B8F"/>
    <w:rsid w:val="0079626F"/>
    <w:rsid w:val="007A1267"/>
    <w:rsid w:val="007A6712"/>
    <w:rsid w:val="007B12D3"/>
    <w:rsid w:val="007B16CD"/>
    <w:rsid w:val="007B2F8F"/>
    <w:rsid w:val="007C41B4"/>
    <w:rsid w:val="007D7376"/>
    <w:rsid w:val="007E3B66"/>
    <w:rsid w:val="007F65BD"/>
    <w:rsid w:val="007F678D"/>
    <w:rsid w:val="00804C90"/>
    <w:rsid w:val="00804F22"/>
    <w:rsid w:val="0080779C"/>
    <w:rsid w:val="00813352"/>
    <w:rsid w:val="00822A41"/>
    <w:rsid w:val="00827596"/>
    <w:rsid w:val="0082770E"/>
    <w:rsid w:val="00832DE1"/>
    <w:rsid w:val="00840905"/>
    <w:rsid w:val="00842372"/>
    <w:rsid w:val="00843B76"/>
    <w:rsid w:val="00844D15"/>
    <w:rsid w:val="008451D7"/>
    <w:rsid w:val="00855E02"/>
    <w:rsid w:val="00856285"/>
    <w:rsid w:val="008625C0"/>
    <w:rsid w:val="00866F7B"/>
    <w:rsid w:val="00883C33"/>
    <w:rsid w:val="00884EA7"/>
    <w:rsid w:val="0088512D"/>
    <w:rsid w:val="00885529"/>
    <w:rsid w:val="008927EC"/>
    <w:rsid w:val="0089472C"/>
    <w:rsid w:val="008A737A"/>
    <w:rsid w:val="008B246C"/>
    <w:rsid w:val="008B5C6A"/>
    <w:rsid w:val="008C4042"/>
    <w:rsid w:val="008C450E"/>
    <w:rsid w:val="008D2DE7"/>
    <w:rsid w:val="008D36EC"/>
    <w:rsid w:val="008D531F"/>
    <w:rsid w:val="008D6BB6"/>
    <w:rsid w:val="008E2E21"/>
    <w:rsid w:val="0090311B"/>
    <w:rsid w:val="009060B7"/>
    <w:rsid w:val="0092058F"/>
    <w:rsid w:val="00934B4B"/>
    <w:rsid w:val="009376CE"/>
    <w:rsid w:val="00944867"/>
    <w:rsid w:val="00955F28"/>
    <w:rsid w:val="00962D76"/>
    <w:rsid w:val="00972F2A"/>
    <w:rsid w:val="00977CC6"/>
    <w:rsid w:val="009815E2"/>
    <w:rsid w:val="009817D2"/>
    <w:rsid w:val="00993986"/>
    <w:rsid w:val="009A3EBD"/>
    <w:rsid w:val="009A5640"/>
    <w:rsid w:val="009A5770"/>
    <w:rsid w:val="009B0647"/>
    <w:rsid w:val="009B0FBC"/>
    <w:rsid w:val="009B73F1"/>
    <w:rsid w:val="009C0F77"/>
    <w:rsid w:val="009D4826"/>
    <w:rsid w:val="009E05B0"/>
    <w:rsid w:val="009E07CE"/>
    <w:rsid w:val="009F64C6"/>
    <w:rsid w:val="00A02AD5"/>
    <w:rsid w:val="00A07BBE"/>
    <w:rsid w:val="00A119AF"/>
    <w:rsid w:val="00A27AFC"/>
    <w:rsid w:val="00A35A20"/>
    <w:rsid w:val="00A479BF"/>
    <w:rsid w:val="00A51C7F"/>
    <w:rsid w:val="00A51EAD"/>
    <w:rsid w:val="00A529CD"/>
    <w:rsid w:val="00A538A8"/>
    <w:rsid w:val="00A636F6"/>
    <w:rsid w:val="00A82297"/>
    <w:rsid w:val="00A9622D"/>
    <w:rsid w:val="00A96D12"/>
    <w:rsid w:val="00AB169E"/>
    <w:rsid w:val="00AC3E96"/>
    <w:rsid w:val="00AD0E93"/>
    <w:rsid w:val="00AD6FEF"/>
    <w:rsid w:val="00AF1550"/>
    <w:rsid w:val="00AF189A"/>
    <w:rsid w:val="00B047CE"/>
    <w:rsid w:val="00B1208A"/>
    <w:rsid w:val="00B1569D"/>
    <w:rsid w:val="00B16619"/>
    <w:rsid w:val="00B26CF1"/>
    <w:rsid w:val="00B26E13"/>
    <w:rsid w:val="00B30084"/>
    <w:rsid w:val="00B30326"/>
    <w:rsid w:val="00B30FB2"/>
    <w:rsid w:val="00B31615"/>
    <w:rsid w:val="00B32725"/>
    <w:rsid w:val="00B338BC"/>
    <w:rsid w:val="00B443FD"/>
    <w:rsid w:val="00B44BEB"/>
    <w:rsid w:val="00B51E1A"/>
    <w:rsid w:val="00B53053"/>
    <w:rsid w:val="00B53C77"/>
    <w:rsid w:val="00B5441F"/>
    <w:rsid w:val="00B6238A"/>
    <w:rsid w:val="00B6328E"/>
    <w:rsid w:val="00B75830"/>
    <w:rsid w:val="00B75A1C"/>
    <w:rsid w:val="00B84099"/>
    <w:rsid w:val="00B86CB0"/>
    <w:rsid w:val="00B90848"/>
    <w:rsid w:val="00B9161A"/>
    <w:rsid w:val="00B934E8"/>
    <w:rsid w:val="00BA49CC"/>
    <w:rsid w:val="00BA5973"/>
    <w:rsid w:val="00BC5DB2"/>
    <w:rsid w:val="00BC60BB"/>
    <w:rsid w:val="00BD03F9"/>
    <w:rsid w:val="00BD055A"/>
    <w:rsid w:val="00BD0881"/>
    <w:rsid w:val="00BD2EF4"/>
    <w:rsid w:val="00BD335F"/>
    <w:rsid w:val="00BE03D3"/>
    <w:rsid w:val="00BE58C0"/>
    <w:rsid w:val="00BF04C2"/>
    <w:rsid w:val="00BF0D5C"/>
    <w:rsid w:val="00BF5191"/>
    <w:rsid w:val="00BF531E"/>
    <w:rsid w:val="00C06CA7"/>
    <w:rsid w:val="00C10799"/>
    <w:rsid w:val="00C177F4"/>
    <w:rsid w:val="00C22D01"/>
    <w:rsid w:val="00C255C0"/>
    <w:rsid w:val="00C267CA"/>
    <w:rsid w:val="00C346CD"/>
    <w:rsid w:val="00C36E89"/>
    <w:rsid w:val="00C427BB"/>
    <w:rsid w:val="00C434B2"/>
    <w:rsid w:val="00C52BBA"/>
    <w:rsid w:val="00C6364A"/>
    <w:rsid w:val="00C656AE"/>
    <w:rsid w:val="00C70AFC"/>
    <w:rsid w:val="00C7266B"/>
    <w:rsid w:val="00C7573B"/>
    <w:rsid w:val="00C82E38"/>
    <w:rsid w:val="00C86212"/>
    <w:rsid w:val="00C91F1A"/>
    <w:rsid w:val="00C9341E"/>
    <w:rsid w:val="00C939BB"/>
    <w:rsid w:val="00C96071"/>
    <w:rsid w:val="00C963B3"/>
    <w:rsid w:val="00CA1854"/>
    <w:rsid w:val="00CB2125"/>
    <w:rsid w:val="00CB337F"/>
    <w:rsid w:val="00CB445F"/>
    <w:rsid w:val="00CB53C0"/>
    <w:rsid w:val="00CB6BDC"/>
    <w:rsid w:val="00CC36E9"/>
    <w:rsid w:val="00CC40C0"/>
    <w:rsid w:val="00CC5CF6"/>
    <w:rsid w:val="00CD4BAA"/>
    <w:rsid w:val="00CD7C1D"/>
    <w:rsid w:val="00CE0C3D"/>
    <w:rsid w:val="00CE2477"/>
    <w:rsid w:val="00CE3138"/>
    <w:rsid w:val="00CF29C7"/>
    <w:rsid w:val="00CF39C2"/>
    <w:rsid w:val="00CF3D95"/>
    <w:rsid w:val="00CF6D57"/>
    <w:rsid w:val="00D02F79"/>
    <w:rsid w:val="00D05249"/>
    <w:rsid w:val="00D134EC"/>
    <w:rsid w:val="00D16074"/>
    <w:rsid w:val="00D1658F"/>
    <w:rsid w:val="00D17F82"/>
    <w:rsid w:val="00D33B16"/>
    <w:rsid w:val="00D36E32"/>
    <w:rsid w:val="00D401BD"/>
    <w:rsid w:val="00D40DCC"/>
    <w:rsid w:val="00D53AB1"/>
    <w:rsid w:val="00D6145A"/>
    <w:rsid w:val="00D6464A"/>
    <w:rsid w:val="00D650A5"/>
    <w:rsid w:val="00D80C0D"/>
    <w:rsid w:val="00D862C2"/>
    <w:rsid w:val="00D95C06"/>
    <w:rsid w:val="00D95CF7"/>
    <w:rsid w:val="00DA32E9"/>
    <w:rsid w:val="00DD0511"/>
    <w:rsid w:val="00DE3B3D"/>
    <w:rsid w:val="00DE6D7F"/>
    <w:rsid w:val="00DE7700"/>
    <w:rsid w:val="00DF0CB9"/>
    <w:rsid w:val="00DF1827"/>
    <w:rsid w:val="00DF4D9D"/>
    <w:rsid w:val="00DF5B8B"/>
    <w:rsid w:val="00DF6699"/>
    <w:rsid w:val="00DF68A5"/>
    <w:rsid w:val="00DF79A4"/>
    <w:rsid w:val="00E16A12"/>
    <w:rsid w:val="00E245E5"/>
    <w:rsid w:val="00E24F5F"/>
    <w:rsid w:val="00E30E1D"/>
    <w:rsid w:val="00E30FAA"/>
    <w:rsid w:val="00E362F0"/>
    <w:rsid w:val="00E36962"/>
    <w:rsid w:val="00E45DD1"/>
    <w:rsid w:val="00E502BE"/>
    <w:rsid w:val="00E531E6"/>
    <w:rsid w:val="00E54AAE"/>
    <w:rsid w:val="00E60C50"/>
    <w:rsid w:val="00E65BAC"/>
    <w:rsid w:val="00E70B5C"/>
    <w:rsid w:val="00E71814"/>
    <w:rsid w:val="00E76362"/>
    <w:rsid w:val="00E8492B"/>
    <w:rsid w:val="00E84C8C"/>
    <w:rsid w:val="00E859C2"/>
    <w:rsid w:val="00EA56CE"/>
    <w:rsid w:val="00EA574C"/>
    <w:rsid w:val="00EB2F62"/>
    <w:rsid w:val="00EB64C7"/>
    <w:rsid w:val="00ED6C40"/>
    <w:rsid w:val="00EE0957"/>
    <w:rsid w:val="00EE710F"/>
    <w:rsid w:val="00F150B7"/>
    <w:rsid w:val="00F157E4"/>
    <w:rsid w:val="00F16C65"/>
    <w:rsid w:val="00F270A1"/>
    <w:rsid w:val="00F279BF"/>
    <w:rsid w:val="00F30D85"/>
    <w:rsid w:val="00F31DB2"/>
    <w:rsid w:val="00F36ED0"/>
    <w:rsid w:val="00F36FA1"/>
    <w:rsid w:val="00F3715E"/>
    <w:rsid w:val="00F41170"/>
    <w:rsid w:val="00F539C0"/>
    <w:rsid w:val="00F53A1C"/>
    <w:rsid w:val="00F543C9"/>
    <w:rsid w:val="00F559C6"/>
    <w:rsid w:val="00F64F49"/>
    <w:rsid w:val="00F73FC6"/>
    <w:rsid w:val="00F7691B"/>
    <w:rsid w:val="00F83A48"/>
    <w:rsid w:val="00F83F35"/>
    <w:rsid w:val="00F85A00"/>
    <w:rsid w:val="00FA14C6"/>
    <w:rsid w:val="00FA3468"/>
    <w:rsid w:val="00FA5761"/>
    <w:rsid w:val="00FA63DA"/>
    <w:rsid w:val="00FA7712"/>
    <w:rsid w:val="00FA7E3A"/>
    <w:rsid w:val="00FB608A"/>
    <w:rsid w:val="00FC39B1"/>
    <w:rsid w:val="00FC3B3C"/>
    <w:rsid w:val="00FC7BD5"/>
    <w:rsid w:val="00FD28C9"/>
    <w:rsid w:val="00FD6C1A"/>
    <w:rsid w:val="00FE4926"/>
    <w:rsid w:val="00FF0C1E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F4B83"/>
  <w15:chartTrackingRefBased/>
  <w15:docId w15:val="{1494101E-4239-4DFE-B622-BCBC9C8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7A"/>
    <w:pPr>
      <w:spacing w:after="200" w:line="276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61A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961AB"/>
    <w:rPr>
      <w:rFonts w:eastAsia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2961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61AB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61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D6B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C2"/>
  </w:style>
  <w:style w:type="paragraph" w:styleId="Footer">
    <w:name w:val="footer"/>
    <w:basedOn w:val="Normal"/>
    <w:link w:val="FooterChar"/>
    <w:uiPriority w:val="99"/>
    <w:unhideWhenUsed/>
    <w:rsid w:val="00BF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C2"/>
  </w:style>
  <w:style w:type="paragraph" w:styleId="FootnoteText">
    <w:name w:val="footnote text"/>
    <w:basedOn w:val="Normal"/>
    <w:link w:val="FootnoteTextChar"/>
    <w:uiPriority w:val="99"/>
    <w:semiHidden/>
    <w:unhideWhenUsed/>
    <w:rsid w:val="00521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56A"/>
  </w:style>
  <w:style w:type="character" w:styleId="FootnoteReference">
    <w:name w:val="footnote reference"/>
    <w:rsid w:val="00662220"/>
    <w:rPr>
      <w:vertAlign w:val="superscript"/>
    </w:rPr>
  </w:style>
  <w:style w:type="paragraph" w:styleId="NoSpacing">
    <w:name w:val="No Spacing"/>
    <w:uiPriority w:val="1"/>
    <w:qFormat/>
    <w:rsid w:val="001361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16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4ACB"/>
    <w:rPr>
      <w:color w:val="605E5C"/>
      <w:shd w:val="clear" w:color="auto" w:fill="E1DFDD"/>
    </w:rPr>
  </w:style>
  <w:style w:type="paragraph" w:customStyle="1" w:styleId="AboutNguoiBaoTroUngVien">
    <w:name w:val="About Nguoi Bao Tro &amp; Ung Vien"/>
    <w:basedOn w:val="Normal"/>
    <w:autoRedefine/>
    <w:qFormat/>
    <w:rsid w:val="00FF6FDC"/>
    <w:pPr>
      <w:numPr>
        <w:numId w:val="9"/>
      </w:numPr>
      <w:pBdr>
        <w:top w:val="single" w:sz="4" w:space="5" w:color="000000"/>
        <w:left w:val="single" w:sz="4" w:space="4" w:color="000000"/>
        <w:bottom w:val="single" w:sz="4" w:space="5" w:color="000000"/>
        <w:right w:val="single" w:sz="4" w:space="4" w:color="000000"/>
      </w:pBdr>
      <w:spacing w:after="80"/>
    </w:pPr>
    <w:rPr>
      <w:rFonts w:eastAsia="Arial"/>
      <w:sz w:val="20"/>
      <w:szCs w:val="20"/>
    </w:rPr>
  </w:style>
  <w:style w:type="paragraph" w:customStyle="1" w:styleId="III-NguoiBaoTroUngvien">
    <w:name w:val="I II - Nguoi Bao Tro &amp; Ung vien"/>
    <w:basedOn w:val="ListParagraph"/>
    <w:qFormat/>
    <w:rsid w:val="001B17B5"/>
    <w:pPr>
      <w:numPr>
        <w:numId w:val="7"/>
      </w:numPr>
      <w:spacing w:after="120" w:line="240" w:lineRule="auto"/>
      <w:ind w:left="360"/>
    </w:pPr>
    <w:rPr>
      <w:rFonts w:ascii="Avenir Next Demi Bold" w:eastAsia="Arial" w:hAnsi="Avenir Next Demi Bold" w:cs="Arial"/>
      <w:b/>
      <w:sz w:val="18"/>
      <w:szCs w:val="18"/>
    </w:rPr>
  </w:style>
  <w:style w:type="paragraph" w:customStyle="1" w:styleId="ThongBao">
    <w:name w:val="Thong Bao"/>
    <w:basedOn w:val="Normal"/>
    <w:qFormat/>
    <w:rsid w:val="00313CF2"/>
    <w:pPr>
      <w:shd w:val="clear" w:color="auto" w:fill="FFFFFF"/>
      <w:spacing w:before="120" w:after="120" w:line="360" w:lineRule="auto"/>
      <w:jc w:val="center"/>
    </w:pPr>
    <w:rPr>
      <w:rFonts w:ascii="Avenir Next" w:eastAsia="Times New Roman" w:hAnsi="Avenir Next"/>
      <w:b/>
      <w:bCs/>
      <w:color w:val="000000" w:themeColor="text1"/>
      <w:sz w:val="22"/>
      <w:szCs w:val="22"/>
      <w:lang w:val="vi-VN"/>
    </w:rPr>
  </w:style>
  <w:style w:type="paragraph" w:customStyle="1" w:styleId="AvenirNext12TitleRed">
    <w:name w:val="Avenir Next 12 Title Red"/>
    <w:basedOn w:val="Normal"/>
    <w:qFormat/>
    <w:rsid w:val="006A20EC"/>
    <w:pPr>
      <w:shd w:val="clear" w:color="auto" w:fill="FFFFFF"/>
      <w:tabs>
        <w:tab w:val="center" w:pos="4680"/>
        <w:tab w:val="left" w:pos="8221"/>
      </w:tabs>
      <w:spacing w:after="120" w:line="360" w:lineRule="auto"/>
      <w:jc w:val="center"/>
    </w:pPr>
    <w:rPr>
      <w:rFonts w:ascii="Avenir Next Demi Bold" w:eastAsia="Times New Roman" w:hAnsi="Avenir Next Demi Bold"/>
      <w:b/>
      <w:bCs/>
      <w:color w:val="C00000"/>
      <w:sz w:val="22"/>
      <w:szCs w:val="22"/>
    </w:rPr>
  </w:style>
  <w:style w:type="paragraph" w:customStyle="1" w:styleId="AvenirNext12IndentedCenter">
    <w:name w:val="Avenir Next 12 Indented Center"/>
    <w:basedOn w:val="Normal"/>
    <w:qFormat/>
    <w:rsid w:val="00756666"/>
    <w:pPr>
      <w:spacing w:after="0" w:line="360" w:lineRule="auto"/>
      <w:jc w:val="center"/>
    </w:pPr>
    <w:rPr>
      <w:rFonts w:ascii="Avenir Next Medium" w:hAnsi="Avenir Next Medium"/>
      <w:color w:val="C00000"/>
      <w:sz w:val="22"/>
      <w:szCs w:val="22"/>
    </w:rPr>
  </w:style>
  <w:style w:type="paragraph" w:customStyle="1" w:styleId="AvenirNext9Header">
    <w:name w:val="Avenir Next 9 Header"/>
    <w:basedOn w:val="Normal"/>
    <w:qFormat/>
    <w:rsid w:val="00565448"/>
    <w:pPr>
      <w:pBdr>
        <w:bottom w:val="single" w:sz="6" w:space="1" w:color="C00000"/>
      </w:pBdr>
      <w:tabs>
        <w:tab w:val="left" w:pos="1247"/>
        <w:tab w:val="center" w:pos="3820"/>
      </w:tabs>
      <w:spacing w:after="0" w:line="480" w:lineRule="auto"/>
      <w:jc w:val="center"/>
    </w:pPr>
    <w:rPr>
      <w:rFonts w:ascii="Avenir Next" w:eastAsia="Times New Roman" w:hAnsi="Avenir Next"/>
      <w:color w:val="000000" w:themeColor="text1"/>
      <w:spacing w:val="20"/>
      <w:sz w:val="18"/>
      <w:szCs w:val="18"/>
    </w:rPr>
  </w:style>
  <w:style w:type="paragraph" w:customStyle="1" w:styleId="TNRBody10NmberList">
    <w:name w:val="TNR Body 10 Nmber List"/>
    <w:basedOn w:val="AboutNguoiBaoTroUngVien"/>
    <w:qFormat/>
    <w:rsid w:val="00657B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360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82297"/>
    <w:rPr>
      <w:color w:val="954F72" w:themeColor="followedHyperlink"/>
      <w:u w:val="single"/>
    </w:rPr>
  </w:style>
  <w:style w:type="paragraph" w:customStyle="1" w:styleId="TNR12body">
    <w:name w:val="TNR 12 body"/>
    <w:basedOn w:val="Normal"/>
    <w:qFormat/>
    <w:rsid w:val="00AD6FEF"/>
    <w:pPr>
      <w:shd w:val="clear" w:color="auto" w:fill="FFFFFF"/>
      <w:spacing w:after="0" w:line="240" w:lineRule="auto"/>
    </w:pPr>
    <w:rPr>
      <w:rFonts w:eastAsia="Times New Roman"/>
      <w:color w:val="454545"/>
    </w:rPr>
  </w:style>
  <w:style w:type="paragraph" w:customStyle="1" w:styleId="AvenirNextbody10">
    <w:name w:val="Avenir Next body 10"/>
    <w:basedOn w:val="Normal"/>
    <w:qFormat/>
    <w:rsid w:val="00F16C65"/>
    <w:pPr>
      <w:spacing w:before="120" w:after="0" w:line="240" w:lineRule="auto"/>
      <w:jc w:val="both"/>
    </w:pPr>
    <w:rPr>
      <w:rFonts w:ascii="Avenir Next" w:eastAsia="Arial" w:hAnsi="Avenir Next" w:cs="Arial"/>
      <w:sz w:val="20"/>
      <w:szCs w:val="20"/>
    </w:rPr>
  </w:style>
  <w:style w:type="paragraph" w:customStyle="1" w:styleId="AvenirNext9Footer">
    <w:name w:val="Avenir Next 9 Footer"/>
    <w:basedOn w:val="Header"/>
    <w:qFormat/>
    <w:rsid w:val="009060B7"/>
    <w:pPr>
      <w:pBdr>
        <w:top w:val="single" w:sz="6" w:space="10" w:color="C00000"/>
      </w:pBdr>
      <w:jc w:val="center"/>
    </w:pPr>
    <w:rPr>
      <w:rFonts w:ascii="Avenir Next" w:hAnsi="Avenir Next"/>
      <w:color w:val="000000" w:themeColor="text1"/>
      <w:sz w:val="18"/>
      <w:szCs w:val="18"/>
    </w:rPr>
  </w:style>
  <w:style w:type="paragraph" w:customStyle="1" w:styleId="TNRBodyBulletList">
    <w:name w:val="TNR Body Bullet List"/>
    <w:basedOn w:val="TNRBody10NmberList"/>
    <w:qFormat/>
    <w:rsid w:val="00C177F4"/>
    <w:pPr>
      <w:numPr>
        <w:numId w:val="25"/>
      </w:numPr>
    </w:pPr>
  </w:style>
  <w:style w:type="table" w:styleId="TableGrid">
    <w:name w:val="Table Grid"/>
    <w:basedOn w:val="TableNormal"/>
    <w:uiPriority w:val="59"/>
    <w:rsid w:val="0032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22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0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6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67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2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05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4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22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8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5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8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67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393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096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723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44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12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380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88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0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9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6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0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8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5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53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09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35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4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26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5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8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9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6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8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5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25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87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71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6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79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7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0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34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5865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single" w:sz="6" w:space="0" w:color="D8D8D8"/>
                                <w:left w:val="single" w:sz="6" w:space="8" w:color="D8D8D8"/>
                                <w:bottom w:val="single" w:sz="6" w:space="0" w:color="D8D8D8"/>
                                <w:right w:val="single" w:sz="6" w:space="8" w:color="D8D8D8"/>
                              </w:divBdr>
                              <w:divsChild>
                                <w:div w:id="696237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5202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3825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3229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4620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8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64747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3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8018">
      <w:bodyDiv w:val="1"/>
      <w:marLeft w:val="111"/>
      <w:marRight w:val="0"/>
      <w:marTop w:val="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474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3711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9458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50196">
                                  <w:marLeft w:val="72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42239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n\OneDrive\Cursillo\KNam9\KhoiTien\forms\DonTroTa_K9Nam_241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BCC8D-D268-7145-B42B-8D94EA92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DonTroTa_K9Nam_241024.dotx</Template>
  <TotalTime>37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</vt:lpstr>
    </vt:vector>
  </TitlesOfParts>
  <Company>Cisco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</dc:title>
  <dc:subject/>
  <dc:creator>Thieng Hoang</dc:creator>
  <cp:keywords/>
  <cp:lastModifiedBy>Thieng Hoang</cp:lastModifiedBy>
  <cp:revision>45</cp:revision>
  <cp:lastPrinted>2023-07-20T05:46:00Z</cp:lastPrinted>
  <dcterms:created xsi:type="dcterms:W3CDTF">2024-05-03T02:18:00Z</dcterms:created>
  <dcterms:modified xsi:type="dcterms:W3CDTF">2026-05-03T20:50:00Z</dcterms:modified>
</cp:coreProperties>
</file>